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>
      <w:pPr>
        <w:rPr>
          <w:rFonts w:ascii="仿宋_GB2312" w:eastAsia="仿宋_GB2312" w:cs="Times New Roman"/>
          <w:sz w:val="32"/>
          <w:szCs w:val="32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镇级河道警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  <w:t>长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名单</w:t>
      </w:r>
    </w:p>
    <w:tbl>
      <w:tblPr>
        <w:tblStyle w:val="4"/>
        <w:tblW w:w="8388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0"/>
        <w:gridCol w:w="2418"/>
        <w:gridCol w:w="32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镇级河道警长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君堂镇河道警长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岑江凡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副镇长候选人、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君堂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派出所所长</w:t>
            </w:r>
          </w:p>
        </w:tc>
      </w:tr>
    </w:tbl>
    <w:p>
      <w:pPr>
        <w:ind w:left="-899" w:leftChars="-428" w:firstLine="630" w:firstLineChars="300"/>
        <w:rPr>
          <w:rFonts w:cs="Times New Roman"/>
        </w:rPr>
      </w:pPr>
      <w:r>
        <w:t xml:space="preserve">     </w:t>
      </w:r>
    </w:p>
    <w:p>
      <w:pPr>
        <w:rPr>
          <w:rFonts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  <w:rFonts w:cs="Calibri"/>
      </w:rPr>
      <w:fldChar w:fldCharType="begin"/>
    </w:r>
    <w:r>
      <w:rPr>
        <w:rStyle w:val="6"/>
        <w:rFonts w:cs="Calibri"/>
      </w:rPr>
      <w:instrText xml:space="preserve">PAGE  </w:instrText>
    </w:r>
    <w:r>
      <w:rPr>
        <w:rStyle w:val="6"/>
        <w:rFonts w:cs="Calibri"/>
      </w:rPr>
      <w:fldChar w:fldCharType="separate"/>
    </w:r>
    <w:r>
      <w:rPr>
        <w:rStyle w:val="6"/>
        <w:rFonts w:cs="Calibri"/>
      </w:rPr>
      <w:t>- 1 -</w:t>
    </w:r>
    <w:r>
      <w:rPr>
        <w:rStyle w:val="6"/>
        <w:rFonts w:cs="Calibri"/>
      </w:rPr>
      <w:fldChar w:fldCharType="end"/>
    </w:r>
  </w:p>
  <w:p>
    <w:pPr>
      <w:pStyle w:val="2"/>
      <w:jc w:val="right"/>
      <w:rPr>
        <w:rFonts w:cs="Times New Roman"/>
      </w:rPr>
    </w:pP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3519"/>
    <w:rsid w:val="000C5CCA"/>
    <w:rsid w:val="001660AE"/>
    <w:rsid w:val="00222843"/>
    <w:rsid w:val="00286AC8"/>
    <w:rsid w:val="00297A73"/>
    <w:rsid w:val="00334A0C"/>
    <w:rsid w:val="004C0A3F"/>
    <w:rsid w:val="00513B54"/>
    <w:rsid w:val="005C42F8"/>
    <w:rsid w:val="006442CF"/>
    <w:rsid w:val="00652CCC"/>
    <w:rsid w:val="006929F7"/>
    <w:rsid w:val="00704375"/>
    <w:rsid w:val="00790B2C"/>
    <w:rsid w:val="00827B79"/>
    <w:rsid w:val="00893524"/>
    <w:rsid w:val="008A0481"/>
    <w:rsid w:val="009545D2"/>
    <w:rsid w:val="00955BED"/>
    <w:rsid w:val="00A907C8"/>
    <w:rsid w:val="00B13519"/>
    <w:rsid w:val="00B35F4E"/>
    <w:rsid w:val="00B60FE5"/>
    <w:rsid w:val="00B71691"/>
    <w:rsid w:val="00B764F0"/>
    <w:rsid w:val="00B84FD8"/>
    <w:rsid w:val="00BD703D"/>
    <w:rsid w:val="00BE26F2"/>
    <w:rsid w:val="00C83E17"/>
    <w:rsid w:val="00CC2166"/>
    <w:rsid w:val="00CC4F31"/>
    <w:rsid w:val="00D037E6"/>
    <w:rsid w:val="00D6701A"/>
    <w:rsid w:val="00D778DC"/>
    <w:rsid w:val="00DE5725"/>
    <w:rsid w:val="00E76A05"/>
    <w:rsid w:val="00E95D57"/>
    <w:rsid w:val="00EC5F84"/>
    <w:rsid w:val="00EE5562"/>
    <w:rsid w:val="00F033C9"/>
    <w:rsid w:val="00F32BBF"/>
    <w:rsid w:val="00F34084"/>
    <w:rsid w:val="00FB6576"/>
    <w:rsid w:val="16F01881"/>
    <w:rsid w:val="1B71275A"/>
    <w:rsid w:val="1E197D70"/>
    <w:rsid w:val="36E105EC"/>
    <w:rsid w:val="447E1070"/>
    <w:rsid w:val="483B7F1A"/>
    <w:rsid w:val="4B6B3268"/>
    <w:rsid w:val="5789696E"/>
    <w:rsid w:val="5F067F70"/>
    <w:rsid w:val="65F3709B"/>
    <w:rsid w:val="76C8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7">
    <w:name w:val="Footer Char"/>
    <w:basedOn w:val="5"/>
    <w:link w:val="2"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8">
    <w:name w:val="Header Char"/>
    <w:basedOn w:val="5"/>
    <w:link w:val="3"/>
    <w:semiHidden/>
    <w:qFormat/>
    <w:locked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8</Words>
  <Characters>49</Characters>
  <Lines>0</Lines>
  <Paragraphs>0</Paragraphs>
  <TotalTime>2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2017-06-16T02:54:00Z</dcterms:created>
  <dc:creator>Microsoft</dc:creator>
  <cp:lastModifiedBy>yan</cp:lastModifiedBy>
  <cp:lastPrinted>2021-07-14T08:17:00Z</cp:lastPrinted>
  <dcterms:modified xsi:type="dcterms:W3CDTF">2021-08-17T07:07:51Z</dcterms:modified>
  <dc:title>附件6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8780F31B9CB54ADA8ABE5694BA2010CB</vt:lpwstr>
  </property>
</Properties>
</file>