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（镇级以下）不跨镇河流河长名单</w:t>
      </w:r>
    </w:p>
    <w:p/>
    <w:tbl>
      <w:tblPr>
        <w:tblStyle w:val="4"/>
        <w:tblW w:w="10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91"/>
        <w:gridCol w:w="1061"/>
        <w:gridCol w:w="1731"/>
        <w:gridCol w:w="1768"/>
        <w:gridCol w:w="225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5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河流名称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市级河长</w:t>
            </w:r>
          </w:p>
        </w:tc>
        <w:tc>
          <w:tcPr>
            <w:tcW w:w="34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镇(街道)级河长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村（居）级河长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5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镇(街道)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河长</w:t>
            </w:r>
          </w:p>
        </w:tc>
        <w:tc>
          <w:tcPr>
            <w:tcW w:w="22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村（居）委会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琅哥河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不设市级河长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君堂镇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李石林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镇人大专职副主席</w:t>
            </w:r>
            <w:bookmarkStart w:id="0" w:name="_GoBack"/>
            <w:bookmarkEnd w:id="0"/>
          </w:p>
        </w:tc>
        <w:tc>
          <w:tcPr>
            <w:tcW w:w="2254" w:type="dxa"/>
            <w:vAlign w:val="center"/>
          </w:tcPr>
          <w:p>
            <w:pPr>
              <w:ind w:firstLine="525" w:firstLineChars="2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杨屋村委会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郑杰存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清湖村委会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郑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劲平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琅哥村委会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唐永良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石潭村委会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郑坚荣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大湾村委会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郑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伟武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新君村委会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郑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绍新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新塘村委会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蔡伟强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塘库村委会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李柳洪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潢步头村委会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玩沃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书记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ind w:left="-899" w:leftChars="-428"/>
      </w:pPr>
      <w:r>
        <w:rPr>
          <w:rFonts w:hint="eastAsia" w:ascii="仿宋_GB2312" w:hAnsi="仿宋_GB2312" w:eastAsia="仿宋_GB2312" w:cs="仿宋_GB2312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104"/>
    <w:rsid w:val="000041FC"/>
    <w:rsid w:val="00005E67"/>
    <w:rsid w:val="0002326B"/>
    <w:rsid w:val="00055E68"/>
    <w:rsid w:val="00060B28"/>
    <w:rsid w:val="000938D2"/>
    <w:rsid w:val="00096BDD"/>
    <w:rsid w:val="000A2C4F"/>
    <w:rsid w:val="000A7F58"/>
    <w:rsid w:val="000B0AA3"/>
    <w:rsid w:val="000C3F7A"/>
    <w:rsid w:val="000E5EB1"/>
    <w:rsid w:val="00103D2B"/>
    <w:rsid w:val="00105F74"/>
    <w:rsid w:val="00123CF5"/>
    <w:rsid w:val="00174671"/>
    <w:rsid w:val="001A08A0"/>
    <w:rsid w:val="001A34EF"/>
    <w:rsid w:val="001A44B0"/>
    <w:rsid w:val="001B779F"/>
    <w:rsid w:val="001D0E8E"/>
    <w:rsid w:val="001D321B"/>
    <w:rsid w:val="001D38D4"/>
    <w:rsid w:val="001E2850"/>
    <w:rsid w:val="001E6C67"/>
    <w:rsid w:val="00205B6C"/>
    <w:rsid w:val="002373C7"/>
    <w:rsid w:val="00240B5D"/>
    <w:rsid w:val="002652B8"/>
    <w:rsid w:val="00267213"/>
    <w:rsid w:val="00271A94"/>
    <w:rsid w:val="00283332"/>
    <w:rsid w:val="00283E94"/>
    <w:rsid w:val="002A36B5"/>
    <w:rsid w:val="002B39F4"/>
    <w:rsid w:val="0032787E"/>
    <w:rsid w:val="00334A0C"/>
    <w:rsid w:val="00340ED3"/>
    <w:rsid w:val="003741D9"/>
    <w:rsid w:val="003832B1"/>
    <w:rsid w:val="0038528E"/>
    <w:rsid w:val="003A1B94"/>
    <w:rsid w:val="003C0A60"/>
    <w:rsid w:val="003C1820"/>
    <w:rsid w:val="003D23E0"/>
    <w:rsid w:val="003D6A53"/>
    <w:rsid w:val="003E0F3B"/>
    <w:rsid w:val="003E3E39"/>
    <w:rsid w:val="003E5164"/>
    <w:rsid w:val="003F172D"/>
    <w:rsid w:val="00413B25"/>
    <w:rsid w:val="00435757"/>
    <w:rsid w:val="00443F59"/>
    <w:rsid w:val="00447F1C"/>
    <w:rsid w:val="0046741B"/>
    <w:rsid w:val="00484F90"/>
    <w:rsid w:val="00491854"/>
    <w:rsid w:val="004967D5"/>
    <w:rsid w:val="004F610A"/>
    <w:rsid w:val="00502098"/>
    <w:rsid w:val="0051539C"/>
    <w:rsid w:val="005178EF"/>
    <w:rsid w:val="00526B05"/>
    <w:rsid w:val="00533493"/>
    <w:rsid w:val="005752AC"/>
    <w:rsid w:val="00582B4E"/>
    <w:rsid w:val="005C0C68"/>
    <w:rsid w:val="005E26BE"/>
    <w:rsid w:val="00610493"/>
    <w:rsid w:val="006158AD"/>
    <w:rsid w:val="0062053C"/>
    <w:rsid w:val="0065247F"/>
    <w:rsid w:val="00666C7E"/>
    <w:rsid w:val="006902DE"/>
    <w:rsid w:val="006A1212"/>
    <w:rsid w:val="006E4678"/>
    <w:rsid w:val="006E4B6F"/>
    <w:rsid w:val="00730954"/>
    <w:rsid w:val="007315CC"/>
    <w:rsid w:val="00746E99"/>
    <w:rsid w:val="0075110D"/>
    <w:rsid w:val="007815AC"/>
    <w:rsid w:val="00784175"/>
    <w:rsid w:val="00795D06"/>
    <w:rsid w:val="00797A4A"/>
    <w:rsid w:val="007B3CC4"/>
    <w:rsid w:val="007D3A95"/>
    <w:rsid w:val="007D6004"/>
    <w:rsid w:val="007F72C9"/>
    <w:rsid w:val="00823DA1"/>
    <w:rsid w:val="00837E29"/>
    <w:rsid w:val="00842987"/>
    <w:rsid w:val="008C1FC6"/>
    <w:rsid w:val="008C2D33"/>
    <w:rsid w:val="008F1489"/>
    <w:rsid w:val="00900BB5"/>
    <w:rsid w:val="00903573"/>
    <w:rsid w:val="00907944"/>
    <w:rsid w:val="00917DEE"/>
    <w:rsid w:val="00941152"/>
    <w:rsid w:val="009427E5"/>
    <w:rsid w:val="00967A78"/>
    <w:rsid w:val="00972052"/>
    <w:rsid w:val="00972104"/>
    <w:rsid w:val="00984DE8"/>
    <w:rsid w:val="009934FC"/>
    <w:rsid w:val="009B24CD"/>
    <w:rsid w:val="009B549E"/>
    <w:rsid w:val="009E5CEA"/>
    <w:rsid w:val="00A23AFF"/>
    <w:rsid w:val="00A33954"/>
    <w:rsid w:val="00A354FF"/>
    <w:rsid w:val="00A740EF"/>
    <w:rsid w:val="00A93C5A"/>
    <w:rsid w:val="00A9408B"/>
    <w:rsid w:val="00AB1DFF"/>
    <w:rsid w:val="00AB54DD"/>
    <w:rsid w:val="00AC514B"/>
    <w:rsid w:val="00AE3F09"/>
    <w:rsid w:val="00B30F72"/>
    <w:rsid w:val="00B41F2D"/>
    <w:rsid w:val="00B56960"/>
    <w:rsid w:val="00B60FE5"/>
    <w:rsid w:val="00B62437"/>
    <w:rsid w:val="00B97385"/>
    <w:rsid w:val="00BC34AA"/>
    <w:rsid w:val="00BC4371"/>
    <w:rsid w:val="00BE6277"/>
    <w:rsid w:val="00C16D44"/>
    <w:rsid w:val="00C46EC2"/>
    <w:rsid w:val="00C46FDD"/>
    <w:rsid w:val="00CB0836"/>
    <w:rsid w:val="00CB421F"/>
    <w:rsid w:val="00D117EC"/>
    <w:rsid w:val="00D12AE4"/>
    <w:rsid w:val="00D12D7E"/>
    <w:rsid w:val="00D27A4C"/>
    <w:rsid w:val="00D447C3"/>
    <w:rsid w:val="00D77C1E"/>
    <w:rsid w:val="00D9700E"/>
    <w:rsid w:val="00DA09E2"/>
    <w:rsid w:val="00DC03DC"/>
    <w:rsid w:val="00E07C84"/>
    <w:rsid w:val="00E92D5A"/>
    <w:rsid w:val="00EA4AAF"/>
    <w:rsid w:val="00EC6198"/>
    <w:rsid w:val="00ED1607"/>
    <w:rsid w:val="00ED347D"/>
    <w:rsid w:val="00EE1194"/>
    <w:rsid w:val="00EE28A9"/>
    <w:rsid w:val="00EE4DDD"/>
    <w:rsid w:val="00F033C9"/>
    <w:rsid w:val="00F10A09"/>
    <w:rsid w:val="00F17114"/>
    <w:rsid w:val="00F62719"/>
    <w:rsid w:val="00F67E7C"/>
    <w:rsid w:val="00FC171A"/>
    <w:rsid w:val="15A8006F"/>
    <w:rsid w:val="24E94759"/>
    <w:rsid w:val="2B360C57"/>
    <w:rsid w:val="2D955353"/>
    <w:rsid w:val="2EED5CF7"/>
    <w:rsid w:val="2EF6311C"/>
    <w:rsid w:val="2FE958E6"/>
    <w:rsid w:val="407F5B07"/>
    <w:rsid w:val="4FB22AF7"/>
    <w:rsid w:val="50D83933"/>
    <w:rsid w:val="5D0A48C9"/>
    <w:rsid w:val="60F03370"/>
    <w:rsid w:val="718909C8"/>
    <w:rsid w:val="71D6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52</Words>
  <Characters>298</Characters>
  <Lines>0</Lines>
  <Paragraphs>0</Paragraphs>
  <TotalTime>4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2017-08-21T03:47:00Z</dcterms:created>
  <dc:creator>Microsoft</dc:creator>
  <cp:lastModifiedBy>刘  嬅</cp:lastModifiedBy>
  <cp:lastPrinted>2018-01-11T08:17:00Z</cp:lastPrinted>
  <dcterms:modified xsi:type="dcterms:W3CDTF">2021-08-16T01:21:28Z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FB844988214B4D6082EBBD71FB6AA8CB</vt:lpwstr>
  </property>
</Properties>
</file>